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CellMar>
          <w:left w:w="0" w:type="dxa"/>
          <w:right w:w="0" w:type="dxa"/>
        </w:tblCellMar>
        <w:tblLook w:val="04A0" w:firstRow="1" w:lastRow="0" w:firstColumn="1" w:lastColumn="0" w:noHBand="0" w:noVBand="1"/>
      </w:tblPr>
      <w:tblGrid>
        <w:gridCol w:w="8108"/>
        <w:gridCol w:w="1815"/>
      </w:tblGrid>
      <w:tr w:rsidR="007856D5" w:rsidRPr="00FD7F30" w14:paraId="4A400990" w14:textId="77777777" w:rsidTr="5303CFF2">
        <w:trPr>
          <w:trHeight w:hRule="exact" w:val="624"/>
        </w:trPr>
        <w:tc>
          <w:tcPr>
            <w:tcW w:w="8108" w:type="dxa"/>
          </w:tcPr>
          <w:p w14:paraId="5CB1E165" w14:textId="22902122" w:rsidR="007856D5" w:rsidRPr="00FD7F30" w:rsidRDefault="007856D5" w:rsidP="002D7C97">
            <w:pPr>
              <w:tabs>
                <w:tab w:val="left" w:pos="240"/>
              </w:tabs>
              <w:rPr>
                <w:rFonts w:eastAsia="Times New Roman" w:cs="Arial"/>
                <w:color w:val="000000"/>
                <w:sz w:val="14"/>
                <w:szCs w:val="14"/>
                <w:lang w:eastAsia="nl-NL"/>
              </w:rPr>
            </w:pPr>
            <w:r w:rsidRPr="00FD7F30">
              <w:rPr>
                <w:rFonts w:eastAsia="Times New Roman" w:cs="Arial"/>
                <w:color w:val="000000"/>
                <w:sz w:val="14"/>
                <w:szCs w:val="14"/>
                <w:lang w:eastAsia="nl-NL"/>
              </w:rPr>
              <w:t>&gt; Retouradres Postbus 15, 2700 AA Zoetermeer</w:t>
            </w:r>
          </w:p>
          <w:p w14:paraId="2F20BE07" w14:textId="77777777" w:rsidR="007856D5" w:rsidRPr="00FD7F30" w:rsidRDefault="007856D5" w:rsidP="002D7C97">
            <w:pPr>
              <w:tabs>
                <w:tab w:val="left" w:pos="240"/>
              </w:tabs>
              <w:rPr>
                <w:rFonts w:eastAsia="Times New Roman" w:cs="Arial"/>
                <w:color w:val="000000"/>
                <w:sz w:val="14"/>
                <w:szCs w:val="14"/>
                <w:lang w:eastAsia="nl-NL"/>
              </w:rPr>
            </w:pPr>
          </w:p>
          <w:p w14:paraId="1626E052" w14:textId="77777777" w:rsidR="007856D5" w:rsidRPr="00FD7F30" w:rsidRDefault="007856D5" w:rsidP="002D7C97">
            <w:pPr>
              <w:tabs>
                <w:tab w:val="left" w:pos="240"/>
              </w:tabs>
              <w:rPr>
                <w:rFonts w:eastAsia="Times New Roman" w:cs="Arial"/>
                <w:color w:val="000000"/>
                <w:szCs w:val="20"/>
                <w:lang w:eastAsia="nl-NL"/>
              </w:rPr>
            </w:pPr>
          </w:p>
          <w:p w14:paraId="6C787218" w14:textId="77777777" w:rsidR="007856D5" w:rsidRPr="00FD7F30" w:rsidRDefault="007856D5" w:rsidP="002D7C97">
            <w:pPr>
              <w:tabs>
                <w:tab w:val="left" w:pos="240"/>
              </w:tabs>
              <w:rPr>
                <w:rFonts w:eastAsia="Times New Roman" w:cs="Arial"/>
                <w:color w:val="000000"/>
                <w:szCs w:val="20"/>
                <w:lang w:eastAsia="nl-NL"/>
              </w:rPr>
            </w:pPr>
          </w:p>
          <w:p w14:paraId="63BDE76C" w14:textId="77777777" w:rsidR="007856D5" w:rsidRPr="00FD7F30" w:rsidRDefault="007856D5" w:rsidP="002D7C97">
            <w:pPr>
              <w:tabs>
                <w:tab w:val="left" w:pos="240"/>
              </w:tabs>
              <w:rPr>
                <w:rFonts w:eastAsia="Times New Roman" w:cs="Arial"/>
                <w:color w:val="000000"/>
                <w:szCs w:val="20"/>
                <w:lang w:eastAsia="nl-NL"/>
              </w:rPr>
            </w:pPr>
          </w:p>
          <w:p w14:paraId="0763F8DF" w14:textId="77777777" w:rsidR="007856D5" w:rsidRPr="00FD7F30" w:rsidRDefault="007856D5" w:rsidP="002D7C97">
            <w:pPr>
              <w:tabs>
                <w:tab w:val="left" w:pos="240"/>
              </w:tabs>
              <w:rPr>
                <w:rFonts w:eastAsia="Times New Roman" w:cs="Arial"/>
                <w:color w:val="000000"/>
                <w:sz w:val="14"/>
                <w:szCs w:val="14"/>
                <w:lang w:eastAsia="nl-NL"/>
              </w:rPr>
            </w:pPr>
          </w:p>
        </w:tc>
        <w:tc>
          <w:tcPr>
            <w:tcW w:w="1815" w:type="dxa"/>
            <w:vMerge w:val="restart"/>
          </w:tcPr>
          <w:p w14:paraId="214F464D" w14:textId="77777777" w:rsidR="007856D5" w:rsidRPr="00621CE5" w:rsidRDefault="007856D5" w:rsidP="002D7C97">
            <w:pPr>
              <w:spacing w:line="240" w:lineRule="auto"/>
              <w:rPr>
                <w:b/>
                <w:sz w:val="16"/>
                <w:szCs w:val="16"/>
              </w:rPr>
            </w:pPr>
            <w:r w:rsidRPr="00621CE5">
              <w:rPr>
                <w:b/>
                <w:sz w:val="16"/>
                <w:szCs w:val="16"/>
              </w:rPr>
              <w:t>Bezoekadres</w:t>
            </w:r>
            <w:r>
              <w:rPr>
                <w:b/>
                <w:sz w:val="16"/>
                <w:szCs w:val="16"/>
              </w:rPr>
              <w:t>sen</w:t>
            </w:r>
          </w:p>
          <w:p w14:paraId="7948AFCB" w14:textId="77777777" w:rsidR="007856D5" w:rsidRDefault="007856D5" w:rsidP="002D7C97">
            <w:pPr>
              <w:spacing w:line="240" w:lineRule="auto"/>
              <w:rPr>
                <w:sz w:val="16"/>
                <w:szCs w:val="16"/>
              </w:rPr>
            </w:pPr>
            <w:r>
              <w:rPr>
                <w:sz w:val="16"/>
                <w:szCs w:val="16"/>
              </w:rPr>
              <w:t>Engelandlaan 502</w:t>
            </w:r>
          </w:p>
          <w:p w14:paraId="748CE4F2" w14:textId="77777777" w:rsidR="007856D5" w:rsidRDefault="007856D5" w:rsidP="002D7C97">
            <w:pPr>
              <w:spacing w:line="240" w:lineRule="auto"/>
              <w:rPr>
                <w:sz w:val="16"/>
                <w:szCs w:val="16"/>
              </w:rPr>
            </w:pPr>
            <w:r>
              <w:rPr>
                <w:sz w:val="16"/>
                <w:szCs w:val="16"/>
              </w:rPr>
              <w:t>2711 EB  Zoetermeer</w:t>
            </w:r>
          </w:p>
          <w:p w14:paraId="5C380ED3" w14:textId="77777777" w:rsidR="007856D5" w:rsidRDefault="007856D5" w:rsidP="002D7C97">
            <w:pPr>
              <w:spacing w:line="240" w:lineRule="auto"/>
              <w:rPr>
                <w:sz w:val="16"/>
                <w:szCs w:val="16"/>
              </w:rPr>
            </w:pPr>
            <w:r w:rsidRPr="006E74AF">
              <w:rPr>
                <w:sz w:val="16"/>
                <w:szCs w:val="16"/>
              </w:rPr>
              <w:t>Stadhuisplein 1</w:t>
            </w:r>
          </w:p>
          <w:p w14:paraId="6D9D98AE" w14:textId="77777777" w:rsidR="007856D5" w:rsidRDefault="007856D5" w:rsidP="002D7C97">
            <w:pPr>
              <w:spacing w:line="240" w:lineRule="auto"/>
              <w:rPr>
                <w:sz w:val="16"/>
                <w:szCs w:val="16"/>
              </w:rPr>
            </w:pPr>
            <w:r>
              <w:rPr>
                <w:sz w:val="16"/>
                <w:szCs w:val="16"/>
              </w:rPr>
              <w:t>2711 EC</w:t>
            </w:r>
            <w:r w:rsidRPr="004D7B0D">
              <w:rPr>
                <w:sz w:val="16"/>
                <w:szCs w:val="16"/>
              </w:rPr>
              <w:t xml:space="preserve">  Zoetermeer</w:t>
            </w:r>
          </w:p>
          <w:p w14:paraId="51F737DB" w14:textId="77777777" w:rsidR="007856D5" w:rsidRDefault="007856D5" w:rsidP="002D7C97">
            <w:pPr>
              <w:spacing w:line="240" w:lineRule="auto"/>
              <w:rPr>
                <w:sz w:val="16"/>
                <w:szCs w:val="16"/>
              </w:rPr>
            </w:pPr>
          </w:p>
          <w:p w14:paraId="1426B516" w14:textId="77777777" w:rsidR="007856D5" w:rsidRPr="00621CE5" w:rsidRDefault="007856D5" w:rsidP="002D7C97">
            <w:pPr>
              <w:spacing w:line="240" w:lineRule="auto"/>
              <w:rPr>
                <w:b/>
                <w:sz w:val="16"/>
                <w:szCs w:val="16"/>
              </w:rPr>
            </w:pPr>
            <w:r w:rsidRPr="00621CE5">
              <w:rPr>
                <w:b/>
                <w:sz w:val="16"/>
                <w:szCs w:val="16"/>
              </w:rPr>
              <w:t>Postadres</w:t>
            </w:r>
          </w:p>
          <w:p w14:paraId="2BFDCF61" w14:textId="77777777" w:rsidR="007856D5" w:rsidRDefault="007856D5" w:rsidP="002D7C97">
            <w:pPr>
              <w:spacing w:line="240" w:lineRule="auto"/>
              <w:rPr>
                <w:sz w:val="16"/>
                <w:szCs w:val="16"/>
              </w:rPr>
            </w:pPr>
            <w:r>
              <w:rPr>
                <w:sz w:val="16"/>
                <w:szCs w:val="16"/>
              </w:rPr>
              <w:t>Postbus 15</w:t>
            </w:r>
          </w:p>
          <w:p w14:paraId="43099388" w14:textId="77777777" w:rsidR="007856D5" w:rsidRDefault="007856D5" w:rsidP="002D7C97">
            <w:pPr>
              <w:spacing w:line="240" w:lineRule="auto"/>
              <w:rPr>
                <w:sz w:val="16"/>
                <w:szCs w:val="16"/>
              </w:rPr>
            </w:pPr>
            <w:r>
              <w:rPr>
                <w:sz w:val="16"/>
                <w:szCs w:val="16"/>
              </w:rPr>
              <w:t>2700 AA  Zoetermeer</w:t>
            </w:r>
          </w:p>
          <w:p w14:paraId="616D9355" w14:textId="77777777" w:rsidR="007856D5" w:rsidRDefault="007856D5" w:rsidP="002D7C97">
            <w:pPr>
              <w:spacing w:line="240" w:lineRule="auto"/>
              <w:rPr>
                <w:sz w:val="16"/>
                <w:szCs w:val="16"/>
              </w:rPr>
            </w:pPr>
          </w:p>
          <w:p w14:paraId="43BA164B" w14:textId="77777777" w:rsidR="007856D5" w:rsidRDefault="007856D5" w:rsidP="002D7C97">
            <w:pPr>
              <w:spacing w:line="240" w:lineRule="auto"/>
              <w:rPr>
                <w:sz w:val="16"/>
                <w:szCs w:val="16"/>
              </w:rPr>
            </w:pPr>
            <w:r>
              <w:rPr>
                <w:sz w:val="16"/>
                <w:szCs w:val="16"/>
              </w:rPr>
              <w:t>Telefoon 14 079</w:t>
            </w:r>
          </w:p>
          <w:p w14:paraId="54F62319" w14:textId="77777777" w:rsidR="007856D5" w:rsidRPr="00157688" w:rsidRDefault="007856D5" w:rsidP="002D7C97">
            <w:pPr>
              <w:spacing w:line="240" w:lineRule="auto"/>
              <w:rPr>
                <w:sz w:val="16"/>
                <w:szCs w:val="16"/>
              </w:rPr>
            </w:pPr>
            <w:r w:rsidRPr="00157688">
              <w:rPr>
                <w:sz w:val="16"/>
                <w:szCs w:val="16"/>
              </w:rPr>
              <w:t>www.zoetermeer.nl</w:t>
            </w:r>
          </w:p>
          <w:p w14:paraId="01AD467C" w14:textId="77777777" w:rsidR="007856D5" w:rsidRPr="00157688" w:rsidRDefault="007856D5" w:rsidP="002D7C97">
            <w:pPr>
              <w:spacing w:line="240" w:lineRule="auto"/>
              <w:rPr>
                <w:sz w:val="16"/>
                <w:szCs w:val="16"/>
              </w:rPr>
            </w:pPr>
          </w:p>
          <w:p w14:paraId="6F75B2B3" w14:textId="77777777" w:rsidR="007856D5" w:rsidRPr="00157688" w:rsidRDefault="007856D5" w:rsidP="002D7C97">
            <w:pPr>
              <w:spacing w:line="240" w:lineRule="auto"/>
              <w:rPr>
                <w:b/>
                <w:sz w:val="16"/>
                <w:szCs w:val="16"/>
              </w:rPr>
            </w:pPr>
            <w:r w:rsidRPr="00157688">
              <w:rPr>
                <w:b/>
                <w:sz w:val="16"/>
                <w:szCs w:val="16"/>
              </w:rPr>
              <w:t>Datum</w:t>
            </w:r>
          </w:p>
          <w:p w14:paraId="11556AF4" w14:textId="4ADE8E02" w:rsidR="007856D5" w:rsidRPr="00157688" w:rsidRDefault="5B6807E2" w:rsidP="002D7C97">
            <w:pPr>
              <w:spacing w:line="240" w:lineRule="auto"/>
              <w:rPr>
                <w:sz w:val="16"/>
                <w:szCs w:val="16"/>
              </w:rPr>
            </w:pPr>
            <w:r w:rsidRPr="5303CFF2">
              <w:rPr>
                <w:sz w:val="16"/>
                <w:szCs w:val="16"/>
              </w:rPr>
              <w:t>11</w:t>
            </w:r>
            <w:r w:rsidR="00613F6B" w:rsidRPr="5303CFF2">
              <w:rPr>
                <w:sz w:val="16"/>
                <w:szCs w:val="16"/>
              </w:rPr>
              <w:t xml:space="preserve"> mei </w:t>
            </w:r>
            <w:r w:rsidR="00A91DF3" w:rsidRPr="5303CFF2">
              <w:rPr>
                <w:sz w:val="16"/>
                <w:szCs w:val="16"/>
              </w:rPr>
              <w:t>2026</w:t>
            </w:r>
          </w:p>
          <w:p w14:paraId="1C993115" w14:textId="77777777" w:rsidR="007856D5" w:rsidRPr="00157688" w:rsidRDefault="007856D5" w:rsidP="002D7C97">
            <w:pPr>
              <w:spacing w:line="240" w:lineRule="auto"/>
              <w:rPr>
                <w:sz w:val="16"/>
                <w:szCs w:val="16"/>
              </w:rPr>
            </w:pPr>
            <w:bookmarkStart w:id="0" w:name="Ukm"/>
            <w:bookmarkEnd w:id="0"/>
          </w:p>
          <w:p w14:paraId="3BFCB9BD" w14:textId="77777777" w:rsidR="007856D5" w:rsidRPr="00621CE5" w:rsidRDefault="007856D5" w:rsidP="002D7C97">
            <w:pPr>
              <w:spacing w:line="240" w:lineRule="auto"/>
              <w:rPr>
                <w:b/>
                <w:sz w:val="16"/>
                <w:szCs w:val="16"/>
              </w:rPr>
            </w:pPr>
            <w:r w:rsidRPr="00621CE5">
              <w:rPr>
                <w:b/>
                <w:sz w:val="16"/>
                <w:szCs w:val="16"/>
              </w:rPr>
              <w:t>Ons kenmerk</w:t>
            </w:r>
          </w:p>
          <w:p w14:paraId="696E4998" w14:textId="6CB19D47" w:rsidR="007856D5" w:rsidRDefault="00613F6B" w:rsidP="002D7C97">
            <w:pPr>
              <w:spacing w:line="240" w:lineRule="auto"/>
              <w:rPr>
                <w:sz w:val="16"/>
                <w:szCs w:val="16"/>
              </w:rPr>
            </w:pPr>
            <w:bookmarkStart w:id="1" w:name="Okm"/>
            <w:bookmarkEnd w:id="1"/>
            <w:r w:rsidRPr="00613F6B">
              <w:rPr>
                <w:sz w:val="16"/>
                <w:szCs w:val="16"/>
              </w:rPr>
              <w:t>2026-063951</w:t>
            </w:r>
          </w:p>
          <w:p w14:paraId="470A466D" w14:textId="77777777" w:rsidR="007856D5" w:rsidRDefault="007856D5" w:rsidP="002D7C97">
            <w:pPr>
              <w:spacing w:line="240" w:lineRule="auto"/>
              <w:rPr>
                <w:rFonts w:eastAsia="Times New Roman" w:cs="Arial"/>
                <w:color w:val="000000"/>
                <w:sz w:val="14"/>
                <w:szCs w:val="14"/>
                <w:lang w:eastAsia="nl-NL"/>
              </w:rPr>
            </w:pPr>
          </w:p>
          <w:p w14:paraId="703CA740" w14:textId="77777777" w:rsidR="007856D5" w:rsidRDefault="007856D5" w:rsidP="002D7C97">
            <w:pPr>
              <w:spacing w:line="240" w:lineRule="auto"/>
              <w:rPr>
                <w:b/>
                <w:sz w:val="16"/>
                <w:szCs w:val="16"/>
              </w:rPr>
            </w:pPr>
            <w:r>
              <w:rPr>
                <w:b/>
                <w:sz w:val="16"/>
                <w:szCs w:val="16"/>
              </w:rPr>
              <w:t>Bijlage</w:t>
            </w:r>
            <w:bookmarkStart w:id="2" w:name="BijlMV"/>
            <w:bookmarkEnd w:id="2"/>
            <w:r w:rsidR="00A91DF3">
              <w:rPr>
                <w:b/>
                <w:sz w:val="16"/>
                <w:szCs w:val="16"/>
              </w:rPr>
              <w:t>n</w:t>
            </w:r>
          </w:p>
          <w:p w14:paraId="61E9326A" w14:textId="5185EFB0" w:rsidR="007856D5" w:rsidRPr="00FD7F30" w:rsidRDefault="00613F6B" w:rsidP="002D7C97">
            <w:pPr>
              <w:spacing w:line="240" w:lineRule="auto"/>
              <w:rPr>
                <w:rFonts w:eastAsia="Times New Roman" w:cs="Arial"/>
                <w:color w:val="000000"/>
                <w:sz w:val="14"/>
                <w:szCs w:val="14"/>
                <w:lang w:eastAsia="nl-NL"/>
              </w:rPr>
            </w:pPr>
            <w:bookmarkStart w:id="3" w:name="Bijl"/>
            <w:bookmarkEnd w:id="3"/>
            <w:r>
              <w:rPr>
                <w:rFonts w:eastAsia="Times New Roman" w:cs="Arial"/>
                <w:color w:val="000000"/>
                <w:sz w:val="14"/>
                <w:szCs w:val="14"/>
                <w:lang w:eastAsia="nl-NL"/>
              </w:rPr>
              <w:t>1.</w:t>
            </w:r>
          </w:p>
        </w:tc>
      </w:tr>
      <w:tr w:rsidR="007856D5" w:rsidRPr="00FD7F30" w14:paraId="4AD882A3" w14:textId="77777777" w:rsidTr="5303CFF2">
        <w:trPr>
          <w:trHeight w:hRule="exact" w:val="2494"/>
        </w:trPr>
        <w:tc>
          <w:tcPr>
            <w:tcW w:w="8108" w:type="dxa"/>
          </w:tcPr>
          <w:p w14:paraId="15BBB939" w14:textId="107C9E63" w:rsidR="007856D5" w:rsidRPr="00FD7F30" w:rsidRDefault="007856D5" w:rsidP="002D7C97">
            <w:pPr>
              <w:spacing w:line="240" w:lineRule="auto"/>
              <w:rPr>
                <w:rFonts w:eastAsia="Calibri" w:cs="Arial"/>
                <w:szCs w:val="20"/>
              </w:rPr>
            </w:pPr>
          </w:p>
        </w:tc>
        <w:tc>
          <w:tcPr>
            <w:tcW w:w="1815" w:type="dxa"/>
            <w:vMerge/>
          </w:tcPr>
          <w:p w14:paraId="5DBD865D" w14:textId="77777777" w:rsidR="007856D5" w:rsidRPr="00FD7F30" w:rsidRDefault="007856D5" w:rsidP="002D7C97">
            <w:pPr>
              <w:spacing w:line="240" w:lineRule="auto"/>
              <w:rPr>
                <w:rFonts w:eastAsia="Calibri" w:cs="Arial"/>
                <w:szCs w:val="20"/>
              </w:rPr>
            </w:pPr>
          </w:p>
        </w:tc>
      </w:tr>
      <w:tr w:rsidR="007856D5" w:rsidRPr="00FD7F30" w14:paraId="658B0390" w14:textId="77777777" w:rsidTr="5303CFF2">
        <w:trPr>
          <w:trHeight w:val="975"/>
        </w:trPr>
        <w:tc>
          <w:tcPr>
            <w:tcW w:w="8108" w:type="dxa"/>
          </w:tcPr>
          <w:p w14:paraId="6F1893C9" w14:textId="77777777" w:rsidR="007856D5" w:rsidRDefault="007856D5" w:rsidP="002D7C97">
            <w:pPr>
              <w:tabs>
                <w:tab w:val="left" w:pos="240"/>
              </w:tabs>
              <w:spacing w:before="80"/>
              <w:rPr>
                <w:rFonts w:eastAsia="Times New Roman" w:cs="Arial"/>
                <w:color w:val="000000"/>
                <w:szCs w:val="20"/>
                <w:lang w:eastAsia="nl-NL"/>
              </w:rPr>
            </w:pPr>
          </w:p>
          <w:p w14:paraId="1CEA676E" w14:textId="1C456E90" w:rsidR="007856D5" w:rsidRPr="00FD7F30" w:rsidRDefault="007856D5" w:rsidP="002D7C97">
            <w:pPr>
              <w:tabs>
                <w:tab w:val="left" w:pos="240"/>
              </w:tabs>
              <w:spacing w:before="80"/>
              <w:rPr>
                <w:rFonts w:eastAsia="Times New Roman" w:cs="Arial"/>
                <w:color w:val="000000"/>
                <w:szCs w:val="20"/>
                <w:lang w:eastAsia="nl-NL"/>
              </w:rPr>
            </w:pPr>
            <w:r w:rsidRPr="00FD7F30">
              <w:rPr>
                <w:rFonts w:eastAsia="Times New Roman" w:cs="Arial"/>
                <w:color w:val="000000"/>
                <w:szCs w:val="20"/>
                <w:lang w:eastAsia="nl-NL"/>
              </w:rPr>
              <w:t xml:space="preserve">Onderwerp: </w:t>
            </w:r>
            <w:bookmarkStart w:id="4" w:name="PPLAdres"/>
            <w:bookmarkStart w:id="5" w:name="Onderwerp"/>
            <w:bookmarkEnd w:id="4"/>
            <w:bookmarkEnd w:id="5"/>
            <w:r w:rsidR="00A91DF3">
              <w:rPr>
                <w:rFonts w:eastAsia="Times New Roman" w:cs="Arial"/>
                <w:color w:val="000000"/>
                <w:szCs w:val="20"/>
                <w:lang w:eastAsia="nl-NL"/>
              </w:rPr>
              <w:t xml:space="preserve">uitnodiging informatiebijeenkomst </w:t>
            </w:r>
            <w:r w:rsidR="0087289C">
              <w:rPr>
                <w:rFonts w:eastAsia="Times New Roman" w:cs="Arial"/>
                <w:color w:val="000000"/>
                <w:szCs w:val="20"/>
                <w:lang w:eastAsia="nl-NL"/>
              </w:rPr>
              <w:t>inrichting buitenr</w:t>
            </w:r>
            <w:r w:rsidR="00794CBB">
              <w:rPr>
                <w:rFonts w:eastAsia="Times New Roman" w:cs="Arial"/>
                <w:color w:val="000000"/>
                <w:szCs w:val="20"/>
                <w:lang w:eastAsia="nl-NL"/>
              </w:rPr>
              <w:t xml:space="preserve">uimte </w:t>
            </w:r>
            <w:r w:rsidR="00A91DF3">
              <w:rPr>
                <w:rFonts w:eastAsia="Times New Roman" w:cs="Arial"/>
                <w:color w:val="000000"/>
                <w:szCs w:val="20"/>
                <w:lang w:eastAsia="nl-NL"/>
              </w:rPr>
              <w:t>Hart van Meerzicht</w:t>
            </w:r>
          </w:p>
        </w:tc>
        <w:tc>
          <w:tcPr>
            <w:tcW w:w="1815" w:type="dxa"/>
            <w:vMerge/>
          </w:tcPr>
          <w:p w14:paraId="678E9F88" w14:textId="77777777" w:rsidR="007856D5" w:rsidRPr="00FD7F30" w:rsidRDefault="007856D5" w:rsidP="002D7C97">
            <w:pPr>
              <w:tabs>
                <w:tab w:val="left" w:pos="240"/>
              </w:tabs>
              <w:spacing w:before="80"/>
              <w:rPr>
                <w:rFonts w:eastAsia="Times New Roman" w:cs="Arial"/>
                <w:color w:val="000000"/>
                <w:szCs w:val="20"/>
                <w:lang w:eastAsia="nl-NL"/>
              </w:rPr>
            </w:pPr>
          </w:p>
        </w:tc>
      </w:tr>
    </w:tbl>
    <w:p w14:paraId="65E5493B" w14:textId="2287D24C" w:rsidR="00A91DF3" w:rsidRDefault="00A91DF3" w:rsidP="00A91DF3">
      <w:pPr>
        <w:rPr>
          <w:noProof/>
          <w:lang w:eastAsia="nl-NL"/>
        </w:rPr>
      </w:pPr>
      <w:r w:rsidRPr="00A91DF3">
        <w:rPr>
          <w:noProof/>
          <w:lang w:eastAsia="nl-NL"/>
        </w:rPr>
        <w:t>Het gebied rond winkelcentrum Meerzicht is het hart van de wijk. Het ligt centraal en is een belangrijke plek voor bewoners. In dit gebied staan onder andere het winkelcentrum, vier flats op en rond het centrum, verschillende voorzieningen en een leegstaand kantoorgebouw.</w:t>
      </w:r>
      <w:r w:rsidR="004F18E4">
        <w:rPr>
          <w:noProof/>
          <w:lang w:eastAsia="nl-NL"/>
        </w:rPr>
        <w:t xml:space="preserve"> </w:t>
      </w:r>
    </w:p>
    <w:p w14:paraId="755CCD32" w14:textId="77777777" w:rsidR="00A91DF3" w:rsidRDefault="00A91DF3" w:rsidP="00A91DF3">
      <w:pPr>
        <w:rPr>
          <w:noProof/>
          <w:lang w:eastAsia="nl-NL"/>
        </w:rPr>
      </w:pPr>
    </w:p>
    <w:p w14:paraId="5C2EFEC1" w14:textId="77777777" w:rsidR="00987119" w:rsidRDefault="00987119" w:rsidP="00987119">
      <w:pPr>
        <w:rPr>
          <w:noProof/>
          <w:lang w:eastAsia="nl-NL"/>
        </w:rPr>
      </w:pPr>
      <w:r w:rsidRPr="00987119">
        <w:rPr>
          <w:noProof/>
          <w:lang w:eastAsia="nl-NL"/>
        </w:rPr>
        <w:t>In het hart van Meerzicht zijn meerdere eigenaren actief. Zij zijn gezamenlijk verantwoordelijk voor het gebruik en de inrichting van het gebied. De gemeente is geen eigenaar van de gebouwen, maar wel van de buitenruimte.</w:t>
      </w:r>
    </w:p>
    <w:p w14:paraId="6F1501AA" w14:textId="77777777" w:rsidR="00E865F8" w:rsidRPr="00987119" w:rsidRDefault="00E865F8" w:rsidP="00987119">
      <w:pPr>
        <w:rPr>
          <w:noProof/>
          <w:lang w:eastAsia="nl-NL"/>
        </w:rPr>
      </w:pPr>
    </w:p>
    <w:p w14:paraId="2E2CDF81" w14:textId="26E5CF32" w:rsidR="00A91DF3" w:rsidRPr="00A91DF3" w:rsidRDefault="00987119" w:rsidP="00A91DF3">
      <w:r w:rsidRPr="00987119">
        <w:rPr>
          <w:noProof/>
          <w:lang w:eastAsia="nl-NL"/>
        </w:rPr>
        <w:t>Vorig jaar heeft ontwikkelaar CLS een participatieavond georganiseerd. Tijdens deze avond heeft de gemeente ook eerste schetsen van de buitenruimte gepresenteerd, waarop door aanwezigen input is gegeven</w:t>
      </w:r>
      <w:r w:rsidR="00FF4803">
        <w:rPr>
          <w:noProof/>
          <w:lang w:eastAsia="nl-NL"/>
        </w:rPr>
        <w:t xml:space="preserve">. </w:t>
      </w:r>
      <w:r w:rsidR="00A91DF3" w:rsidRPr="00160C19">
        <w:t>Om het winkelcentrum beter te verbinden met de buitenruimte, is gekeken hoe een deel van de Eesterwaard opnieuw kan worden ingericht.</w:t>
      </w:r>
      <w:r w:rsidR="00A91DF3" w:rsidRPr="00A91DF3">
        <w:t xml:space="preserve"> Het idee is om op het plein meer ruimte te maken om te zitten en elkaar te ontmoeten. Ook is er aandacht voor meer groen. </w:t>
      </w:r>
    </w:p>
    <w:p w14:paraId="62960FA4" w14:textId="77777777" w:rsidR="00A91DF3" w:rsidRDefault="00A91DF3" w:rsidP="00A91DF3"/>
    <w:p w14:paraId="7C239F3F" w14:textId="6CB671D7" w:rsidR="00A91DF3" w:rsidRPr="00A91DF3" w:rsidRDefault="00A91DF3" w:rsidP="00A91DF3">
      <w:r w:rsidRPr="00A91DF3">
        <w:t>Tijdens de</w:t>
      </w:r>
      <w:r>
        <w:t xml:space="preserve">ze </w:t>
      </w:r>
      <w:r w:rsidRPr="00A91DF3">
        <w:t xml:space="preserve">informatieavond </w:t>
      </w:r>
      <w:r>
        <w:t>willen we graag met u in gesprek over de</w:t>
      </w:r>
      <w:r w:rsidR="005919FF">
        <w:t>ze onderwerpen.</w:t>
      </w:r>
      <w:r w:rsidR="00802C83">
        <w:t xml:space="preserve"> </w:t>
      </w:r>
    </w:p>
    <w:p w14:paraId="692E0AA1" w14:textId="77777777" w:rsidR="00A91DF3" w:rsidRDefault="00A91DF3" w:rsidP="00A91DF3"/>
    <w:p w14:paraId="265AB009" w14:textId="77777777" w:rsidR="00A91DF3" w:rsidRPr="008B2E0A" w:rsidRDefault="00A91DF3" w:rsidP="00A91DF3">
      <w:pPr>
        <w:rPr>
          <w:b/>
          <w:bCs/>
        </w:rPr>
      </w:pPr>
      <w:r w:rsidRPr="008B2E0A">
        <w:rPr>
          <w:b/>
          <w:bCs/>
        </w:rPr>
        <w:t>Waar en wanneer?</w:t>
      </w:r>
    </w:p>
    <w:p w14:paraId="0020122E" w14:textId="6F254333" w:rsidR="00A91DF3" w:rsidRDefault="00A91DF3" w:rsidP="00A91DF3">
      <w:r>
        <w:t>Datum: Woensdag 27 mei 2026</w:t>
      </w:r>
    </w:p>
    <w:p w14:paraId="69661812" w14:textId="038FEBD9" w:rsidR="00A91DF3" w:rsidRDefault="00A91DF3" w:rsidP="00A91DF3">
      <w:pPr>
        <w:rPr>
          <w:szCs w:val="20"/>
        </w:rPr>
      </w:pPr>
      <w:r>
        <w:rPr>
          <w:noProof/>
        </w:rPr>
        <w:drawing>
          <wp:anchor distT="0" distB="0" distL="114300" distR="114300" simplePos="0" relativeHeight="251658241" behindDoc="1" locked="0" layoutInCell="1" allowOverlap="1" wp14:anchorId="4650539D" wp14:editId="4357A219">
            <wp:simplePos x="0" y="0"/>
            <wp:positionH relativeFrom="page">
              <wp:posOffset>4320833</wp:posOffset>
            </wp:positionH>
            <wp:positionV relativeFrom="page">
              <wp:align>bottom</wp:align>
            </wp:positionV>
            <wp:extent cx="3153410" cy="3388360"/>
            <wp:effectExtent l="0" t="0" r="8890" b="254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erbloem.png"/>
                    <pic:cNvPicPr/>
                  </pic:nvPicPr>
                  <pic:blipFill>
                    <a:blip r:embed="rId11">
                      <a:clrChange>
                        <a:clrFrom>
                          <a:srgbClr val="FFFFFF"/>
                        </a:clrFrom>
                        <a:clrTo>
                          <a:srgbClr val="FFFFFF">
                            <a:alpha val="0"/>
                          </a:srgbClr>
                        </a:clrTo>
                      </a:clrChange>
                      <a:alphaModFix amt="50000"/>
                      <a:extLst>
                        <a:ext uri="{28A0092B-C50C-407E-A947-70E740481C1C}">
                          <a14:useLocalDpi xmlns:a14="http://schemas.microsoft.com/office/drawing/2010/main" val="0"/>
                        </a:ext>
                      </a:extLst>
                    </a:blip>
                    <a:stretch>
                      <a:fillRect/>
                    </a:stretch>
                  </pic:blipFill>
                  <pic:spPr>
                    <a:xfrm>
                      <a:off x="0" y="0"/>
                      <a:ext cx="3153410" cy="3388360"/>
                    </a:xfrm>
                    <a:prstGeom prst="rect">
                      <a:avLst/>
                    </a:prstGeom>
                  </pic:spPr>
                </pic:pic>
              </a:graphicData>
            </a:graphic>
            <wp14:sizeRelH relativeFrom="page">
              <wp14:pctWidth>0</wp14:pctWidth>
            </wp14:sizeRelH>
            <wp14:sizeRelV relativeFrom="page">
              <wp14:pctHeight>0</wp14:pctHeight>
            </wp14:sizeRelV>
          </wp:anchor>
        </w:drawing>
      </w:r>
      <w:r>
        <w:t xml:space="preserve">Tijd: </w:t>
      </w:r>
      <w:r>
        <w:rPr>
          <w:szCs w:val="20"/>
        </w:rPr>
        <w:t xml:space="preserve">19.00 – 20.30 uur (inloop vanaf 18.45 uur)  </w:t>
      </w:r>
    </w:p>
    <w:p w14:paraId="0CB64E93" w14:textId="52CB142B" w:rsidR="00A91DF3" w:rsidRDefault="00A91DF3" w:rsidP="00A91DF3">
      <w:r>
        <w:rPr>
          <w:szCs w:val="20"/>
        </w:rPr>
        <w:t xml:space="preserve">Locatie: </w:t>
      </w:r>
      <w:r>
        <w:t>De Oase, Kerkenbos 8</w:t>
      </w:r>
    </w:p>
    <w:p w14:paraId="401360E2" w14:textId="77777777" w:rsidR="00A91DF3" w:rsidRDefault="00A91DF3" w:rsidP="00A91DF3"/>
    <w:p w14:paraId="1CC83E2F" w14:textId="77777777" w:rsidR="00AC02B7" w:rsidRDefault="00AC02B7" w:rsidP="00AC02B7">
      <w:pPr>
        <w:spacing w:line="276" w:lineRule="auto"/>
        <w:rPr>
          <w:szCs w:val="20"/>
        </w:rPr>
      </w:pPr>
      <w:r>
        <w:rPr>
          <w:b/>
          <w:bCs/>
          <w:szCs w:val="20"/>
        </w:rPr>
        <w:t>Programma</w:t>
      </w:r>
      <w:r>
        <w:rPr>
          <w:szCs w:val="20"/>
        </w:rPr>
        <w:br/>
        <w:t>18.45 uur</w:t>
      </w:r>
      <w:r>
        <w:rPr>
          <w:szCs w:val="20"/>
        </w:rPr>
        <w:tab/>
      </w:r>
      <w:r>
        <w:rPr>
          <w:szCs w:val="20"/>
        </w:rPr>
        <w:tab/>
        <w:t>Inloop</w:t>
      </w:r>
    </w:p>
    <w:p w14:paraId="49066405" w14:textId="77777777" w:rsidR="00AC02B7" w:rsidRDefault="00AC02B7" w:rsidP="00AC02B7">
      <w:pPr>
        <w:spacing w:line="276" w:lineRule="auto"/>
        <w:rPr>
          <w:szCs w:val="20"/>
        </w:rPr>
      </w:pPr>
      <w:r>
        <w:rPr>
          <w:szCs w:val="20"/>
        </w:rPr>
        <w:t>19.00 uur</w:t>
      </w:r>
      <w:r>
        <w:rPr>
          <w:szCs w:val="20"/>
        </w:rPr>
        <w:tab/>
      </w:r>
      <w:r>
        <w:rPr>
          <w:szCs w:val="20"/>
        </w:rPr>
        <w:tab/>
        <w:t>Welkomstwoord</w:t>
      </w:r>
    </w:p>
    <w:p w14:paraId="1537F095" w14:textId="1AF3BE4B" w:rsidR="00AC02B7" w:rsidRDefault="00AC02B7" w:rsidP="00AC02B7">
      <w:pPr>
        <w:spacing w:line="276" w:lineRule="auto"/>
        <w:rPr>
          <w:szCs w:val="20"/>
        </w:rPr>
      </w:pPr>
      <w:r>
        <w:rPr>
          <w:szCs w:val="20"/>
        </w:rPr>
        <w:t>19.05</w:t>
      </w:r>
      <w:r w:rsidR="00FF4803">
        <w:rPr>
          <w:szCs w:val="20"/>
        </w:rPr>
        <w:t xml:space="preserve"> uur</w:t>
      </w:r>
      <w:r w:rsidR="00FF4803">
        <w:rPr>
          <w:szCs w:val="20"/>
        </w:rPr>
        <w:tab/>
      </w:r>
      <w:r w:rsidR="00FF4803">
        <w:rPr>
          <w:szCs w:val="20"/>
        </w:rPr>
        <w:tab/>
      </w:r>
      <w:r>
        <w:rPr>
          <w:szCs w:val="20"/>
        </w:rPr>
        <w:t xml:space="preserve">Presentatie </w:t>
      </w:r>
    </w:p>
    <w:p w14:paraId="3FE1BBE5" w14:textId="679183B6" w:rsidR="00AC02B7" w:rsidRDefault="00AC02B7" w:rsidP="00AC02B7">
      <w:pPr>
        <w:spacing w:line="276" w:lineRule="auto"/>
      </w:pPr>
      <w:r>
        <w:t>19.</w:t>
      </w:r>
      <w:r w:rsidR="00FF4803">
        <w:t>20 uur</w:t>
      </w:r>
      <w:r>
        <w:tab/>
      </w:r>
      <w:r>
        <w:tab/>
      </w:r>
      <w:r w:rsidR="00D97E1E">
        <w:t>In gesprek</w:t>
      </w:r>
      <w:r w:rsidR="00D90276">
        <w:t xml:space="preserve"> met experts</w:t>
      </w:r>
    </w:p>
    <w:p w14:paraId="7D180016" w14:textId="193D880A" w:rsidR="00AC02B7" w:rsidRDefault="00AC02B7" w:rsidP="00AC02B7">
      <w:pPr>
        <w:rPr>
          <w:szCs w:val="20"/>
        </w:rPr>
      </w:pPr>
      <w:r>
        <w:rPr>
          <w:szCs w:val="20"/>
        </w:rPr>
        <w:t>20.</w:t>
      </w:r>
      <w:r w:rsidR="00D90276">
        <w:rPr>
          <w:szCs w:val="20"/>
        </w:rPr>
        <w:t>15</w:t>
      </w:r>
      <w:r>
        <w:rPr>
          <w:szCs w:val="20"/>
        </w:rPr>
        <w:t xml:space="preserve"> uur</w:t>
      </w:r>
      <w:r>
        <w:rPr>
          <w:szCs w:val="20"/>
        </w:rPr>
        <w:tab/>
      </w:r>
      <w:r>
        <w:rPr>
          <w:szCs w:val="20"/>
        </w:rPr>
        <w:tab/>
      </w:r>
      <w:r w:rsidR="00D90276">
        <w:rPr>
          <w:szCs w:val="20"/>
        </w:rPr>
        <w:t>Terugkoppeling</w:t>
      </w:r>
    </w:p>
    <w:p w14:paraId="43383F30" w14:textId="308CA5B1" w:rsidR="00D90276" w:rsidRDefault="00D90276" w:rsidP="00AC02B7">
      <w:r>
        <w:rPr>
          <w:szCs w:val="20"/>
        </w:rPr>
        <w:t>20.30 uur</w:t>
      </w:r>
      <w:r>
        <w:rPr>
          <w:szCs w:val="20"/>
        </w:rPr>
        <w:tab/>
      </w:r>
      <w:r>
        <w:rPr>
          <w:szCs w:val="20"/>
        </w:rPr>
        <w:tab/>
        <w:t>Afsluiting</w:t>
      </w:r>
    </w:p>
    <w:p w14:paraId="70B0EE73" w14:textId="77777777" w:rsidR="0068146D" w:rsidRDefault="0068146D" w:rsidP="00A91DF3"/>
    <w:p w14:paraId="5CF06581" w14:textId="77777777" w:rsidR="00D90276" w:rsidRDefault="00D90276" w:rsidP="00A91DF3"/>
    <w:p w14:paraId="0B222C63" w14:textId="77777777" w:rsidR="00D90276" w:rsidRDefault="00D90276" w:rsidP="00A91DF3"/>
    <w:p w14:paraId="546C4CC0" w14:textId="77777777" w:rsidR="00D90276" w:rsidRDefault="00D90276" w:rsidP="00A91DF3"/>
    <w:p w14:paraId="4278861C" w14:textId="77777777" w:rsidR="00A91DF3" w:rsidRPr="00FB53A0" w:rsidRDefault="00A91DF3" w:rsidP="00A91DF3">
      <w:pPr>
        <w:spacing w:line="276" w:lineRule="auto"/>
        <w:rPr>
          <w:b/>
          <w:bCs/>
          <w:szCs w:val="20"/>
        </w:rPr>
      </w:pPr>
      <w:r>
        <w:rPr>
          <w:b/>
          <w:bCs/>
          <w:szCs w:val="20"/>
        </w:rPr>
        <w:lastRenderedPageBreak/>
        <w:t>Hoe kunt u zich aanmelden?</w:t>
      </w:r>
    </w:p>
    <w:p w14:paraId="24BDA901" w14:textId="77777777" w:rsidR="00A91DF3" w:rsidRDefault="00A91DF3" w:rsidP="00A91DF3">
      <w:pPr>
        <w:spacing w:line="276" w:lineRule="auto"/>
        <w:rPr>
          <w:szCs w:val="20"/>
        </w:rPr>
      </w:pPr>
      <w:r>
        <w:rPr>
          <w:szCs w:val="20"/>
        </w:rPr>
        <w:t xml:space="preserve">Wij vinden het prettig als u zich van tevoren aanmeldt voor deze avond. Stuur voor 20 mei 2026 een e-mail naar </w:t>
      </w:r>
      <w:hyperlink r:id="rId12" w:history="1">
        <w:r w:rsidRPr="00600F96">
          <w:rPr>
            <w:rStyle w:val="Hyperlink"/>
            <w:szCs w:val="20"/>
          </w:rPr>
          <w:t>projectenpmv@zoetermeer.nl</w:t>
        </w:r>
      </w:hyperlink>
      <w:r>
        <w:rPr>
          <w:szCs w:val="20"/>
        </w:rPr>
        <w:t xml:space="preserve"> met als onderwerp ‘Bijeenkomst Hart van Meerzicht’. </w:t>
      </w:r>
    </w:p>
    <w:p w14:paraId="7CFD47FE" w14:textId="77777777" w:rsidR="00A91DF3" w:rsidRDefault="00A91DF3" w:rsidP="00A91DF3">
      <w:pPr>
        <w:spacing w:after="200" w:line="276" w:lineRule="auto"/>
        <w:rPr>
          <w:szCs w:val="20"/>
        </w:rPr>
      </w:pPr>
    </w:p>
    <w:p w14:paraId="4FECEB0C" w14:textId="500222C9" w:rsidR="00A91DF3" w:rsidRDefault="00A91DF3" w:rsidP="00A91DF3">
      <w:pPr>
        <w:spacing w:after="200" w:line="276" w:lineRule="auto"/>
        <w:rPr>
          <w:szCs w:val="20"/>
        </w:rPr>
      </w:pPr>
      <w:r>
        <w:rPr>
          <w:szCs w:val="20"/>
        </w:rPr>
        <w:t>U kunt zich ook aanmelden per brief en deze sturen naar:</w:t>
      </w:r>
    </w:p>
    <w:p w14:paraId="4F0217A1" w14:textId="77777777" w:rsidR="00A91DF3" w:rsidRPr="00AF7CFC" w:rsidRDefault="00A91DF3" w:rsidP="00A91DF3">
      <w:pPr>
        <w:spacing w:line="276" w:lineRule="auto"/>
        <w:rPr>
          <w:szCs w:val="20"/>
        </w:rPr>
      </w:pPr>
      <w:r w:rsidRPr="00AF7CFC">
        <w:rPr>
          <w:szCs w:val="20"/>
        </w:rPr>
        <w:t xml:space="preserve">Gemeente Zoetermeer </w:t>
      </w:r>
    </w:p>
    <w:p w14:paraId="1E516763" w14:textId="77777777" w:rsidR="00A91DF3" w:rsidRPr="00AF7CFC" w:rsidRDefault="00A91DF3" w:rsidP="00A91DF3">
      <w:pPr>
        <w:spacing w:line="276" w:lineRule="auto"/>
        <w:rPr>
          <w:szCs w:val="20"/>
        </w:rPr>
      </w:pPr>
      <w:r w:rsidRPr="00AF7CFC">
        <w:rPr>
          <w:szCs w:val="20"/>
        </w:rPr>
        <w:t xml:space="preserve">Bijeenkomst </w:t>
      </w:r>
      <w:r>
        <w:rPr>
          <w:szCs w:val="20"/>
        </w:rPr>
        <w:t xml:space="preserve">Hart van Meerzicht </w:t>
      </w:r>
    </w:p>
    <w:p w14:paraId="33F80A05" w14:textId="77777777" w:rsidR="00A91DF3" w:rsidRDefault="00A91DF3" w:rsidP="00A91DF3">
      <w:pPr>
        <w:spacing w:line="276" w:lineRule="auto"/>
        <w:rPr>
          <w:szCs w:val="20"/>
        </w:rPr>
      </w:pPr>
      <w:r w:rsidRPr="00AF7CFC">
        <w:rPr>
          <w:szCs w:val="20"/>
        </w:rPr>
        <w:t>Postbus 15</w:t>
      </w:r>
    </w:p>
    <w:p w14:paraId="4DA53F7A" w14:textId="77777777" w:rsidR="00A91DF3" w:rsidRPr="006454F7" w:rsidRDefault="00A91DF3" w:rsidP="00A91DF3">
      <w:pPr>
        <w:spacing w:line="276" w:lineRule="auto"/>
        <w:rPr>
          <w:szCs w:val="20"/>
        </w:rPr>
      </w:pPr>
      <w:r w:rsidRPr="00AF7CFC">
        <w:rPr>
          <w:szCs w:val="20"/>
        </w:rPr>
        <w:t>2700 AA Zoetermeer</w:t>
      </w:r>
    </w:p>
    <w:p w14:paraId="5781071B" w14:textId="77777777" w:rsidR="00A91DF3" w:rsidRDefault="00A91DF3" w:rsidP="00A91DF3">
      <w:pPr>
        <w:rPr>
          <w:szCs w:val="20"/>
        </w:rPr>
      </w:pPr>
    </w:p>
    <w:p w14:paraId="0BFA8435" w14:textId="77777777" w:rsidR="00A91DF3" w:rsidRPr="002F506B" w:rsidRDefault="00A91DF3" w:rsidP="00A91DF3">
      <w:pPr>
        <w:spacing w:line="240" w:lineRule="auto"/>
        <w:rPr>
          <w:b/>
          <w:bCs/>
          <w:szCs w:val="20"/>
        </w:rPr>
      </w:pPr>
      <w:r w:rsidRPr="002F506B">
        <w:rPr>
          <w:b/>
          <w:bCs/>
          <w:szCs w:val="20"/>
        </w:rPr>
        <w:t>Meer informatie</w:t>
      </w:r>
    </w:p>
    <w:p w14:paraId="24AEA039" w14:textId="77777777" w:rsidR="00A91DF3" w:rsidRDefault="00A91DF3" w:rsidP="00A91DF3">
      <w:pPr>
        <w:spacing w:line="276" w:lineRule="auto"/>
        <w:rPr>
          <w:szCs w:val="20"/>
        </w:rPr>
      </w:pPr>
      <w:r w:rsidRPr="002F3F74">
        <w:rPr>
          <w:szCs w:val="20"/>
        </w:rPr>
        <w:t xml:space="preserve">Voor informatie over hoe we met uw persoonsgegevens omgaan verwijzen we u naar </w:t>
      </w:r>
      <w:hyperlink r:id="rId13" w:history="1">
        <w:r w:rsidRPr="002F3F74">
          <w:rPr>
            <w:rStyle w:val="Hyperlink"/>
          </w:rPr>
          <w:t>www.zoetermeer.nl/privacy</w:t>
        </w:r>
      </w:hyperlink>
      <w:r>
        <w:rPr>
          <w:szCs w:val="20"/>
        </w:rPr>
        <w:t xml:space="preserve">. </w:t>
      </w:r>
      <w:r w:rsidRPr="002F3F74">
        <w:rPr>
          <w:szCs w:val="20"/>
        </w:rPr>
        <w:t xml:space="preserve">Uw e-mailadres gebruiken we alleen om u te informeren over de </w:t>
      </w:r>
      <w:r>
        <w:rPr>
          <w:szCs w:val="20"/>
        </w:rPr>
        <w:t xml:space="preserve">plannen voor Hart van Meerzicht. </w:t>
      </w:r>
    </w:p>
    <w:p w14:paraId="0DF4E4FF" w14:textId="1977ABA5" w:rsidR="00EE2AD7" w:rsidRPr="002F3F74" w:rsidRDefault="00343837" w:rsidP="00A91DF3">
      <w:pPr>
        <w:spacing w:line="276" w:lineRule="auto"/>
        <w:rPr>
          <w:szCs w:val="20"/>
        </w:rPr>
      </w:pPr>
      <w:r>
        <w:rPr>
          <w:szCs w:val="20"/>
        </w:rPr>
        <w:t>Neem ook eens een kijkje op de website</w:t>
      </w:r>
      <w:r w:rsidR="00AF3659" w:rsidRPr="00AF3659">
        <w:t xml:space="preserve"> </w:t>
      </w:r>
      <w:r w:rsidR="00AF3659" w:rsidRPr="00AF3659">
        <w:rPr>
          <w:szCs w:val="20"/>
        </w:rPr>
        <w:t>https://meervoormeerzicht.nl/projecten</w:t>
      </w:r>
    </w:p>
    <w:p w14:paraId="5A4582AC" w14:textId="77777777" w:rsidR="00A91DF3" w:rsidRDefault="00A91DF3" w:rsidP="00A91DF3">
      <w:pPr>
        <w:spacing w:line="276" w:lineRule="auto"/>
        <w:rPr>
          <w:b/>
          <w:bCs/>
          <w:szCs w:val="20"/>
        </w:rPr>
      </w:pPr>
    </w:p>
    <w:p w14:paraId="37B2E3C4" w14:textId="77777777" w:rsidR="00A91DF3" w:rsidRPr="003261FB" w:rsidRDefault="00A91DF3" w:rsidP="00A91DF3">
      <w:pPr>
        <w:spacing w:line="276" w:lineRule="auto"/>
        <w:rPr>
          <w:b/>
          <w:bCs/>
          <w:szCs w:val="20"/>
        </w:rPr>
      </w:pPr>
      <w:r w:rsidRPr="003261FB">
        <w:rPr>
          <w:b/>
          <w:bCs/>
          <w:szCs w:val="20"/>
        </w:rPr>
        <w:t>Vragen</w:t>
      </w:r>
    </w:p>
    <w:p w14:paraId="64D8A387" w14:textId="77777777" w:rsidR="00A91DF3" w:rsidRDefault="00A91DF3" w:rsidP="00A91DF3">
      <w:pPr>
        <w:spacing w:line="276" w:lineRule="auto"/>
        <w:rPr>
          <w:szCs w:val="20"/>
        </w:rPr>
      </w:pPr>
      <w:r w:rsidRPr="003261FB">
        <w:rPr>
          <w:szCs w:val="20"/>
        </w:rPr>
        <w:t>Heeft nog vragen, dan kunt u contact opnemen via</w:t>
      </w:r>
      <w:r>
        <w:rPr>
          <w:szCs w:val="20"/>
        </w:rPr>
        <w:t xml:space="preserve"> </w:t>
      </w:r>
      <w:hyperlink r:id="rId14" w:history="1">
        <w:r w:rsidRPr="00600F96">
          <w:rPr>
            <w:rStyle w:val="Hyperlink"/>
            <w:szCs w:val="20"/>
          </w:rPr>
          <w:t>projectenpmv@zoetermeer.nl</w:t>
        </w:r>
      </w:hyperlink>
      <w:r>
        <w:rPr>
          <w:szCs w:val="20"/>
        </w:rPr>
        <w:t xml:space="preserve">. </w:t>
      </w:r>
    </w:p>
    <w:p w14:paraId="66065D43" w14:textId="77777777" w:rsidR="00A91DF3" w:rsidRDefault="00A91DF3" w:rsidP="00A91DF3">
      <w:pPr>
        <w:spacing w:line="276" w:lineRule="auto"/>
        <w:rPr>
          <w:szCs w:val="20"/>
        </w:rPr>
      </w:pPr>
    </w:p>
    <w:p w14:paraId="1D34D0C6" w14:textId="21EE460F" w:rsidR="00A91DF3" w:rsidRPr="00487093" w:rsidRDefault="00A91DF3" w:rsidP="00A91DF3">
      <w:pPr>
        <w:spacing w:line="276" w:lineRule="auto"/>
        <w:rPr>
          <w:szCs w:val="20"/>
        </w:rPr>
      </w:pPr>
      <w:r>
        <w:rPr>
          <w:szCs w:val="20"/>
        </w:rPr>
        <w:t>Heel graag</w:t>
      </w:r>
      <w:r w:rsidRPr="00487093">
        <w:rPr>
          <w:szCs w:val="20"/>
        </w:rPr>
        <w:t xml:space="preserve"> tot ziens op </w:t>
      </w:r>
      <w:r w:rsidR="00676AEE">
        <w:rPr>
          <w:szCs w:val="20"/>
        </w:rPr>
        <w:t>27 mei</w:t>
      </w:r>
      <w:r w:rsidRPr="00487093">
        <w:rPr>
          <w:szCs w:val="20"/>
        </w:rPr>
        <w:t>!</w:t>
      </w:r>
    </w:p>
    <w:p w14:paraId="0E39F1F5" w14:textId="77777777" w:rsidR="00A91DF3" w:rsidRPr="00487093" w:rsidRDefault="00A91DF3" w:rsidP="00A91DF3">
      <w:pPr>
        <w:spacing w:line="276" w:lineRule="auto"/>
        <w:rPr>
          <w:szCs w:val="20"/>
        </w:rPr>
      </w:pPr>
    </w:p>
    <w:p w14:paraId="6003F60E" w14:textId="77777777" w:rsidR="00A91DF3" w:rsidRPr="00487093" w:rsidRDefault="00A91DF3" w:rsidP="00A91DF3">
      <w:pPr>
        <w:spacing w:line="276" w:lineRule="auto"/>
        <w:rPr>
          <w:szCs w:val="20"/>
        </w:rPr>
      </w:pPr>
      <w:r w:rsidRPr="00487093">
        <w:rPr>
          <w:szCs w:val="20"/>
        </w:rPr>
        <w:t>Met vriendelijke groet,</w:t>
      </w:r>
    </w:p>
    <w:p w14:paraId="13035DD1" w14:textId="4D028172" w:rsidR="00A91DF3" w:rsidRPr="00487093" w:rsidRDefault="00676AEE" w:rsidP="00A91DF3">
      <w:pPr>
        <w:spacing w:line="276" w:lineRule="auto"/>
        <w:rPr>
          <w:szCs w:val="20"/>
        </w:rPr>
      </w:pPr>
      <w:r>
        <w:rPr>
          <w:szCs w:val="20"/>
        </w:rPr>
        <w:br/>
      </w:r>
    </w:p>
    <w:p w14:paraId="0332CF88" w14:textId="7459AC77" w:rsidR="00A91DF3" w:rsidRPr="00157688" w:rsidRDefault="00A91DF3" w:rsidP="00A91DF3">
      <w:pPr>
        <w:spacing w:line="276" w:lineRule="auto"/>
        <w:rPr>
          <w:szCs w:val="20"/>
        </w:rPr>
      </w:pPr>
      <w:r w:rsidRPr="00157688">
        <w:rPr>
          <w:szCs w:val="20"/>
        </w:rPr>
        <w:t>Project</w:t>
      </w:r>
      <w:r w:rsidR="00FF4803" w:rsidRPr="00157688">
        <w:rPr>
          <w:szCs w:val="20"/>
        </w:rPr>
        <w:t xml:space="preserve">manager </w:t>
      </w:r>
      <w:r w:rsidRPr="00157688">
        <w:rPr>
          <w:szCs w:val="20"/>
        </w:rPr>
        <w:t>Hart van Meerzicht,</w:t>
      </w:r>
    </w:p>
    <w:p w14:paraId="4F503526" w14:textId="77777777" w:rsidR="00A91DF3" w:rsidRDefault="00A91DF3" w:rsidP="00A91DF3">
      <w:pPr>
        <w:spacing w:line="276" w:lineRule="auto"/>
        <w:rPr>
          <w:szCs w:val="20"/>
        </w:rPr>
      </w:pPr>
      <w:r w:rsidRPr="00157688">
        <w:rPr>
          <w:szCs w:val="20"/>
        </w:rPr>
        <w:t>Ronald de Gruijter</w:t>
      </w:r>
    </w:p>
    <w:p w14:paraId="1A41D7E1" w14:textId="51AD5162" w:rsidR="00160C19" w:rsidRDefault="00160C19" w:rsidP="4B6269EB">
      <w:pPr>
        <w:pStyle w:val="Kop3"/>
      </w:pPr>
    </w:p>
    <w:p w14:paraId="0D103D0C" w14:textId="2CDBDFE2" w:rsidR="00160C19" w:rsidRDefault="00160C19" w:rsidP="0C2F3F48"/>
    <w:p w14:paraId="05FA2ED9" w14:textId="14447B3D" w:rsidR="00160C19" w:rsidRDefault="00160C19" w:rsidP="0C2F3F48"/>
    <w:p w14:paraId="2C31AC39" w14:textId="4DB76E9D" w:rsidR="00160C19" w:rsidRDefault="00160C19" w:rsidP="0C2F3F48"/>
    <w:p w14:paraId="2F0322FD" w14:textId="4F385FC2" w:rsidR="00160C19" w:rsidRDefault="00160C19" w:rsidP="0C2F3F48"/>
    <w:p w14:paraId="6CB51541" w14:textId="69921583" w:rsidR="00160C19" w:rsidRDefault="00160C19" w:rsidP="0C2F3F48"/>
    <w:p w14:paraId="03C1EE81" w14:textId="3E68C22B" w:rsidR="00160C19" w:rsidRDefault="00160C19" w:rsidP="0C2F3F48"/>
    <w:p w14:paraId="2ED6752D" w14:textId="440EEECE" w:rsidR="00160C19" w:rsidRDefault="00160C19" w:rsidP="0C2F3F48"/>
    <w:p w14:paraId="2F17728F" w14:textId="2D9FEB2E" w:rsidR="00160C19" w:rsidRDefault="00160C19" w:rsidP="0C2F3F48"/>
    <w:p w14:paraId="60DC66CD" w14:textId="3C751D08" w:rsidR="00160C19" w:rsidRDefault="00160C19" w:rsidP="0C2F3F48"/>
    <w:p w14:paraId="1456CB69" w14:textId="2385865A" w:rsidR="00160C19" w:rsidRDefault="00160C19" w:rsidP="0C2F3F48"/>
    <w:p w14:paraId="3F16584E" w14:textId="08734D25" w:rsidR="00160C19" w:rsidRDefault="00160C19" w:rsidP="0C2F3F48"/>
    <w:p w14:paraId="23D5AB03" w14:textId="520CCE34" w:rsidR="00160C19" w:rsidRDefault="00160C19" w:rsidP="0C2F3F48"/>
    <w:p w14:paraId="5CAFB490" w14:textId="623D667E" w:rsidR="00160C19" w:rsidRDefault="00160C19" w:rsidP="0C2F3F48"/>
    <w:p w14:paraId="52FC5E79" w14:textId="14904D55" w:rsidR="00160C19" w:rsidRDefault="00160C19" w:rsidP="0C2F3F48">
      <w:pPr>
        <w:rPr>
          <w:i/>
          <w:iCs/>
        </w:rPr>
      </w:pPr>
      <w:r>
        <w:br/>
      </w:r>
      <w:r>
        <w:br/>
      </w:r>
      <w:r w:rsidR="193B5DE5" w:rsidRPr="0C2F3F48">
        <w:rPr>
          <w:i/>
          <w:iCs/>
        </w:rPr>
        <w:t xml:space="preserve">Bijlage: </w:t>
      </w:r>
      <w:r>
        <w:br/>
      </w:r>
      <w:r>
        <w:br/>
      </w:r>
      <w:r w:rsidR="4C0A4EA9" w:rsidRPr="0C2F3F48">
        <w:rPr>
          <w:i/>
          <w:iCs/>
        </w:rPr>
        <w:t>Het gaat om het gebied met de blauwe stippellijn</w:t>
      </w:r>
      <w:r>
        <w:br/>
      </w:r>
    </w:p>
    <w:p w14:paraId="13DBDB6E" w14:textId="691A2F27" w:rsidR="00160C19" w:rsidRDefault="2742AB21" w:rsidP="0C2F3F48">
      <w:r>
        <w:rPr>
          <w:noProof/>
        </w:rPr>
        <w:lastRenderedPageBreak/>
        <w:drawing>
          <wp:inline distT="0" distB="0" distL="0" distR="0" wp14:anchorId="763DBE42" wp14:editId="2B2288C7">
            <wp:extent cx="6305550" cy="4636784"/>
            <wp:effectExtent l="0" t="0" r="0" b="0"/>
            <wp:docPr id="24160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000" name="Picture 2416000"/>
                    <pic:cNvPicPr/>
                  </pic:nvPicPr>
                  <pic:blipFill>
                    <a:blip r:embed="rId15">
                      <a:extLst>
                        <a:ext uri="{28A0092B-C50C-407E-A947-70E740481C1C}">
                          <a14:useLocalDpi xmlns:a14="http://schemas.microsoft.com/office/drawing/2010/main"/>
                        </a:ext>
                      </a:extLst>
                    </a:blip>
                    <a:stretch>
                      <a:fillRect/>
                    </a:stretch>
                  </pic:blipFill>
                  <pic:spPr>
                    <a:xfrm>
                      <a:off x="0" y="0"/>
                      <a:ext cx="6305550" cy="4636784"/>
                    </a:xfrm>
                    <a:prstGeom prst="rect">
                      <a:avLst/>
                    </a:prstGeom>
                  </pic:spPr>
                </pic:pic>
              </a:graphicData>
            </a:graphic>
          </wp:inline>
        </w:drawing>
      </w:r>
    </w:p>
    <w:p w14:paraId="19C2C08C" w14:textId="77777777" w:rsidR="00160C19" w:rsidRDefault="00160C19" w:rsidP="00160C19"/>
    <w:p w14:paraId="3B0E85AB" w14:textId="77777777" w:rsidR="00160C19" w:rsidRDefault="00160C19" w:rsidP="00160C19"/>
    <w:p w14:paraId="0003CDAE" w14:textId="77777777" w:rsidR="00160C19" w:rsidRDefault="00160C19" w:rsidP="00160C19"/>
    <w:p w14:paraId="7F1587AD" w14:textId="77777777" w:rsidR="00160C19" w:rsidRDefault="00160C19" w:rsidP="00160C19"/>
    <w:p w14:paraId="22AFA67E" w14:textId="77777777" w:rsidR="00160C19" w:rsidRDefault="00160C19" w:rsidP="00160C19"/>
    <w:p w14:paraId="6D522FCF" w14:textId="77777777" w:rsidR="00160C19" w:rsidRDefault="00160C19" w:rsidP="00160C19"/>
    <w:p w14:paraId="163A375B" w14:textId="77777777" w:rsidR="00160C19" w:rsidRDefault="00160C19" w:rsidP="00160C19"/>
    <w:p w14:paraId="1914F455" w14:textId="6DB1F555" w:rsidR="00BC0913" w:rsidRDefault="00BC0913" w:rsidP="4B6269EB"/>
    <w:sectPr w:rsidR="00BC0913" w:rsidSect="008A5D8F">
      <w:pgSz w:w="11906" w:h="16838" w:code="9"/>
      <w:pgMar w:top="2506" w:right="2835" w:bottom="1304" w:left="1134" w:header="709" w:footer="709"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4F5EA" w14:textId="77777777" w:rsidR="00781318" w:rsidRDefault="00781318" w:rsidP="000315DD">
      <w:pPr>
        <w:spacing w:line="240" w:lineRule="auto"/>
      </w:pPr>
      <w:r>
        <w:separator/>
      </w:r>
    </w:p>
  </w:endnote>
  <w:endnote w:type="continuationSeparator" w:id="0">
    <w:p w14:paraId="210FEC74" w14:textId="77777777" w:rsidR="00781318" w:rsidRDefault="00781318" w:rsidP="000315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B0201" w14:textId="77777777" w:rsidR="00781318" w:rsidRDefault="00781318" w:rsidP="000315DD">
      <w:pPr>
        <w:spacing w:line="240" w:lineRule="auto"/>
      </w:pPr>
      <w:r>
        <w:separator/>
      </w:r>
    </w:p>
  </w:footnote>
  <w:footnote w:type="continuationSeparator" w:id="0">
    <w:p w14:paraId="3B6A32A5" w14:textId="77777777" w:rsidR="00781318" w:rsidRDefault="00781318" w:rsidP="000315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390"/>
    <w:multiLevelType w:val="hybridMultilevel"/>
    <w:tmpl w:val="E6DC30AE"/>
    <w:lvl w:ilvl="0" w:tplc="E0FEF5A0">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D13896"/>
    <w:multiLevelType w:val="hybridMultilevel"/>
    <w:tmpl w:val="671620B2"/>
    <w:lvl w:ilvl="0" w:tplc="8E32A2FE">
      <w:start w:val="1"/>
      <w:numFmt w:val="bullet"/>
      <w:pStyle w:val="Lijstalinea"/>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B39134B"/>
    <w:multiLevelType w:val="hybridMultilevel"/>
    <w:tmpl w:val="98F2F4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38336069">
    <w:abstractNumId w:val="0"/>
  </w:num>
  <w:num w:numId="2" w16cid:durableId="1416779868">
    <w:abstractNumId w:val="2"/>
  </w:num>
  <w:num w:numId="3" w16cid:durableId="1179461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isplayBackgroundShape/>
  <w:hideSpellingErrors/>
  <w:hideGrammaticalErrors/>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F3"/>
    <w:rsid w:val="000315DD"/>
    <w:rsid w:val="000D1D54"/>
    <w:rsid w:val="00157688"/>
    <w:rsid w:val="00160C19"/>
    <w:rsid w:val="0016277D"/>
    <w:rsid w:val="001B65FA"/>
    <w:rsid w:val="00203A8B"/>
    <w:rsid w:val="00265135"/>
    <w:rsid w:val="002702FC"/>
    <w:rsid w:val="002D7C97"/>
    <w:rsid w:val="00334A05"/>
    <w:rsid w:val="00343837"/>
    <w:rsid w:val="00357B52"/>
    <w:rsid w:val="00370A37"/>
    <w:rsid w:val="003B6A75"/>
    <w:rsid w:val="004564AE"/>
    <w:rsid w:val="004B07A3"/>
    <w:rsid w:val="004C0F5E"/>
    <w:rsid w:val="004D7B0D"/>
    <w:rsid w:val="004E3CFE"/>
    <w:rsid w:val="004E71B0"/>
    <w:rsid w:val="004F18E4"/>
    <w:rsid w:val="00577A9B"/>
    <w:rsid w:val="005919FF"/>
    <w:rsid w:val="00592F6A"/>
    <w:rsid w:val="0059683B"/>
    <w:rsid w:val="005A19E1"/>
    <w:rsid w:val="005A57D8"/>
    <w:rsid w:val="00603EEC"/>
    <w:rsid w:val="00613F6B"/>
    <w:rsid w:val="006250AC"/>
    <w:rsid w:val="00627ED8"/>
    <w:rsid w:val="006365C4"/>
    <w:rsid w:val="00676AEE"/>
    <w:rsid w:val="0068146D"/>
    <w:rsid w:val="006E74AF"/>
    <w:rsid w:val="00706EED"/>
    <w:rsid w:val="00735782"/>
    <w:rsid w:val="00781318"/>
    <w:rsid w:val="007856D5"/>
    <w:rsid w:val="00794CBB"/>
    <w:rsid w:val="007E33B7"/>
    <w:rsid w:val="00802C83"/>
    <w:rsid w:val="008272E4"/>
    <w:rsid w:val="0087289C"/>
    <w:rsid w:val="008A5D8F"/>
    <w:rsid w:val="008E4AF8"/>
    <w:rsid w:val="009771DE"/>
    <w:rsid w:val="00987119"/>
    <w:rsid w:val="009C42BA"/>
    <w:rsid w:val="00A22BB5"/>
    <w:rsid w:val="00A34587"/>
    <w:rsid w:val="00A46EAC"/>
    <w:rsid w:val="00A91DF3"/>
    <w:rsid w:val="00AC02B7"/>
    <w:rsid w:val="00AF3659"/>
    <w:rsid w:val="00B1021C"/>
    <w:rsid w:val="00B33039"/>
    <w:rsid w:val="00B954C9"/>
    <w:rsid w:val="00BB1961"/>
    <w:rsid w:val="00BB6CCC"/>
    <w:rsid w:val="00BC0913"/>
    <w:rsid w:val="00BE042D"/>
    <w:rsid w:val="00BF7663"/>
    <w:rsid w:val="00C64E1E"/>
    <w:rsid w:val="00C90AEF"/>
    <w:rsid w:val="00D90276"/>
    <w:rsid w:val="00D97E1E"/>
    <w:rsid w:val="00E578D5"/>
    <w:rsid w:val="00E865F8"/>
    <w:rsid w:val="00EC020E"/>
    <w:rsid w:val="00ED278D"/>
    <w:rsid w:val="00EE2AD7"/>
    <w:rsid w:val="00F46D44"/>
    <w:rsid w:val="00F82414"/>
    <w:rsid w:val="00F90EA5"/>
    <w:rsid w:val="00F95AF5"/>
    <w:rsid w:val="00FD7F30"/>
    <w:rsid w:val="00FE7124"/>
    <w:rsid w:val="00FF4803"/>
    <w:rsid w:val="0C2F3F48"/>
    <w:rsid w:val="193B5DE5"/>
    <w:rsid w:val="1DD256C4"/>
    <w:rsid w:val="2742AB21"/>
    <w:rsid w:val="29EAE982"/>
    <w:rsid w:val="42387361"/>
    <w:rsid w:val="4B6269EB"/>
    <w:rsid w:val="4C0A4EA9"/>
    <w:rsid w:val="5303CFF2"/>
    <w:rsid w:val="5B6807E2"/>
    <w:rsid w:val="73949AE7"/>
    <w:rsid w:val="7A7F6156"/>
    <w:rsid w:val="7E31623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68DEB"/>
  <w15:docId w15:val="{9B5E6CF1-9362-41F5-9910-C01D471D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rlin Sans FB" w:eastAsiaTheme="minorHAnsi" w:hAnsi="Berlin Sans FB"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7A9B"/>
    <w:pPr>
      <w:spacing w:after="0" w:line="260" w:lineRule="exact"/>
    </w:pPr>
    <w:rPr>
      <w:rFonts w:ascii="Arial" w:hAnsi="Arial"/>
      <w:sz w:val="20"/>
    </w:rPr>
  </w:style>
  <w:style w:type="paragraph" w:styleId="Kop3">
    <w:name w:val="heading 3"/>
    <w:basedOn w:val="Standaard"/>
    <w:next w:val="Standaard"/>
    <w:link w:val="Kop3Char"/>
    <w:uiPriority w:val="9"/>
    <w:unhideWhenUsed/>
    <w:qFormat/>
    <w:rsid w:val="00A91DF3"/>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0AEF"/>
    <w:pPr>
      <w:numPr>
        <w:numId w:val="3"/>
      </w:numPr>
    </w:pPr>
  </w:style>
  <w:style w:type="paragraph" w:styleId="Koptekst">
    <w:name w:val="header"/>
    <w:basedOn w:val="Standaard"/>
    <w:link w:val="KoptekstChar"/>
    <w:uiPriority w:val="99"/>
    <w:unhideWhenUsed/>
    <w:rsid w:val="000315D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315DD"/>
    <w:rPr>
      <w:rFonts w:ascii="Arial" w:hAnsi="Arial"/>
      <w:sz w:val="20"/>
    </w:rPr>
  </w:style>
  <w:style w:type="paragraph" w:styleId="Voettekst">
    <w:name w:val="footer"/>
    <w:basedOn w:val="Standaard"/>
    <w:link w:val="VoettekstChar"/>
    <w:uiPriority w:val="99"/>
    <w:unhideWhenUsed/>
    <w:rsid w:val="000315D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315DD"/>
    <w:rPr>
      <w:rFonts w:ascii="Arial" w:hAnsi="Arial"/>
      <w:sz w:val="20"/>
    </w:rPr>
  </w:style>
  <w:style w:type="character" w:customStyle="1" w:styleId="Kop3Char">
    <w:name w:val="Kop 3 Char"/>
    <w:basedOn w:val="Standaardalinea-lettertype"/>
    <w:link w:val="Kop3"/>
    <w:uiPriority w:val="9"/>
    <w:rsid w:val="00A91DF3"/>
    <w:rPr>
      <w:rFonts w:asciiTheme="minorHAnsi" w:eastAsiaTheme="majorEastAsia" w:hAnsiTheme="minorHAnsi" w:cstheme="majorBidi"/>
      <w:color w:val="365F91" w:themeColor="accent1" w:themeShade="BF"/>
      <w:sz w:val="28"/>
      <w:szCs w:val="28"/>
    </w:rPr>
  </w:style>
  <w:style w:type="character" w:styleId="Hyperlink">
    <w:name w:val="Hyperlink"/>
    <w:uiPriority w:val="99"/>
    <w:unhideWhenUsed/>
    <w:rsid w:val="00A91DF3"/>
    <w:rPr>
      <w:color w:val="0000FF"/>
      <w:u w:val="single"/>
    </w:rPr>
  </w:style>
  <w:style w:type="character" w:styleId="Verwijzingopmerking">
    <w:name w:val="annotation reference"/>
    <w:basedOn w:val="Standaardalinea-lettertype"/>
    <w:uiPriority w:val="99"/>
    <w:semiHidden/>
    <w:unhideWhenUsed/>
    <w:rsid w:val="00E578D5"/>
    <w:rPr>
      <w:sz w:val="16"/>
      <w:szCs w:val="16"/>
    </w:rPr>
  </w:style>
  <w:style w:type="paragraph" w:styleId="Tekstopmerking">
    <w:name w:val="annotation text"/>
    <w:basedOn w:val="Standaard"/>
    <w:link w:val="TekstopmerkingChar"/>
    <w:uiPriority w:val="99"/>
    <w:unhideWhenUsed/>
    <w:rsid w:val="00E578D5"/>
    <w:pPr>
      <w:spacing w:line="240" w:lineRule="auto"/>
    </w:pPr>
    <w:rPr>
      <w:szCs w:val="20"/>
    </w:rPr>
  </w:style>
  <w:style w:type="character" w:customStyle="1" w:styleId="TekstopmerkingChar">
    <w:name w:val="Tekst opmerking Char"/>
    <w:basedOn w:val="Standaardalinea-lettertype"/>
    <w:link w:val="Tekstopmerking"/>
    <w:uiPriority w:val="99"/>
    <w:rsid w:val="00E578D5"/>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E578D5"/>
    <w:rPr>
      <w:b/>
      <w:bCs/>
    </w:rPr>
  </w:style>
  <w:style w:type="character" w:customStyle="1" w:styleId="OnderwerpvanopmerkingChar">
    <w:name w:val="Onderwerp van opmerking Char"/>
    <w:basedOn w:val="TekstopmerkingChar"/>
    <w:link w:val="Onderwerpvanopmerking"/>
    <w:uiPriority w:val="99"/>
    <w:semiHidden/>
    <w:rsid w:val="00E578D5"/>
    <w:rPr>
      <w:rFonts w:ascii="Arial" w:hAnsi="Arial"/>
      <w:b/>
      <w:bCs/>
      <w:sz w:val="20"/>
      <w:szCs w:val="20"/>
    </w:rPr>
  </w:style>
  <w:style w:type="character" w:styleId="Onopgelostemelding">
    <w:name w:val="Unresolved Mention"/>
    <w:basedOn w:val="Standaardalinea-lettertype"/>
    <w:uiPriority w:val="99"/>
    <w:semiHidden/>
    <w:unhideWhenUsed/>
    <w:rsid w:val="00AF36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oetermeer.nl/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enpmv@zoetermeer.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enpmv@zoetermeer.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Huisstijl\Sjablonen365\$BriefDigitaal.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ject document" ma:contentTypeID="0x01010006901BE211EF234A936EB61E65D6D2E000DF4E68271E44D14AB6AFBE05E4C323EA" ma:contentTypeVersion="24" ma:contentTypeDescription="" ma:contentTypeScope="" ma:versionID="9dff376dcbbca5a9ba875a8c23b7a4b4">
  <xsd:schema xmlns:xsd="http://www.w3.org/2001/XMLSchema" xmlns:xs="http://www.w3.org/2001/XMLSchema" xmlns:p="http://schemas.microsoft.com/office/2006/metadata/properties" xmlns:ns2="a8c941f6-bf32-4c67-8466-cbfbf71c1140" xmlns:ns3="b275841a-48d6-4ab4-b1f1-85e66366d70f" xmlns:ns4="07cf3d25-fffc-48ba-80b0-166d8f16b2b8" targetNamespace="http://schemas.microsoft.com/office/2006/metadata/properties" ma:root="true" ma:fieldsID="9475db5c091943d59a2e4dae0a5ad77d" ns2:_="" ns3:_="" ns4:_="">
    <xsd:import namespace="a8c941f6-bf32-4c67-8466-cbfbf71c1140"/>
    <xsd:import namespace="b275841a-48d6-4ab4-b1f1-85e66366d70f"/>
    <xsd:import namespace="07cf3d25-fffc-48ba-80b0-166d8f16b2b8"/>
    <xsd:element name="properties">
      <xsd:complexType>
        <xsd:sequence>
          <xsd:element name="documentManagement">
            <xsd:complexType>
              <xsd:all>
                <xsd:element ref="ns2:_ztm_Documenttype" minOccurs="0"/>
                <xsd:element ref="ns2:_ztm_Status" minOccurs="0"/>
                <xsd:element ref="ns2:_ztm_Stroom_Richting" minOccurs="0"/>
                <xsd:element ref="ns2:_ztm_Categorie_Beheersing" minOccurs="0"/>
                <xsd:element ref="ns3:_dlc_DocId" minOccurs="0"/>
                <xsd:element ref="ns3:_dlc_DocIdUrl" minOccurs="0"/>
                <xsd:element ref="ns3:_dlc_DocIdPersistId" minOccurs="0"/>
                <xsd:element ref="ns2:_ztm_Zaakrelati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41f6-bf32-4c67-8466-cbfbf71c1140" elementFormDefault="qualified">
    <xsd:import namespace="http://schemas.microsoft.com/office/2006/documentManagement/types"/>
    <xsd:import namespace="http://schemas.microsoft.com/office/infopath/2007/PartnerControls"/>
    <xsd:element name="_ztm_Documenttype" ma:index="8" nillable="true" ma:displayName="Documenttype" ma:format="Dropdown" ma:internalName="_ztm_Documenttype">
      <xsd:simpleType>
        <xsd:restriction base="dms:Choice">
          <xsd:enumeration value="Aanvraag"/>
          <xsd:enumeration value="Analyse"/>
          <xsd:enumeration value="Advies"/>
          <xsd:enumeration value="Adviesverzoek"/>
          <xsd:enumeration value="Begeleidend schrijven"/>
          <xsd:enumeration value="Berekening"/>
          <xsd:enumeration value="Beschikking"/>
          <xsd:enumeration value="Besluit"/>
          <xsd:enumeration value="Bestek"/>
          <xsd:enumeration value="Brief"/>
          <xsd:enumeration value="Bijlage"/>
          <xsd:enumeration value="Contract"/>
          <xsd:enumeration value="Contractdocument"/>
          <xsd:enumeration value="Controlelijst"/>
          <xsd:enumeration value="Evaluatie"/>
          <xsd:enumeration value="Factuur"/>
          <xsd:enumeration value="Format"/>
          <xsd:enumeration value="Foto"/>
          <xsd:enumeration value="Mailwisseling"/>
          <xsd:enumeration value="Memo"/>
          <xsd:enumeration value="Melding"/>
          <xsd:enumeration value="Notitie"/>
          <xsd:enumeration value="Offerte"/>
          <xsd:enumeration value="Onderzoek"/>
          <xsd:enumeration value="Overeenkomst"/>
          <xsd:enumeration value="Ontwerp"/>
          <xsd:enumeration value="Overig stuk"/>
          <xsd:enumeration value="Plan"/>
          <xsd:enumeration value="Planning"/>
          <xsd:enumeration value="Projectopdracht"/>
          <xsd:enumeration value="Publicatie"/>
          <xsd:enumeration value="Ramingen"/>
          <xsd:enumeration value="Rapportage"/>
          <xsd:enumeration value="Tekeningen"/>
          <xsd:enumeration value="Vergaderverslag"/>
          <xsd:enumeration value="Vergunning"/>
          <xsd:enumeration value="Verklaring"/>
          <xsd:enumeration value="Verslag van bevindingen"/>
          <xsd:enumeration value="Voorstel"/>
          <xsd:enumeration value="Zienswijze"/>
        </xsd:restriction>
      </xsd:simpleType>
    </xsd:element>
    <xsd:element name="_ztm_Status" ma:index="9" nillable="true" ma:displayName="Status" ma:format="Dropdown" ma:internalName="_ztm_Status">
      <xsd:simpleType>
        <xsd:restriction base="dms:Choice">
          <xsd:enumeration value="Concept"/>
          <xsd:enumeration value="Eindconcept"/>
          <xsd:enumeration value="Definitief"/>
          <xsd:enumeration value="Goedgekeurd"/>
          <xsd:enumeration value="Gepubliceerd"/>
        </xsd:restriction>
      </xsd:simpleType>
    </xsd:element>
    <xsd:element name="_ztm_Stroom_Richting" ma:index="10" nillable="true" ma:displayName="Stroom/richting" ma:format="Dropdown" ma:internalName="_ztm_Stroom_Richting">
      <xsd:simpleType>
        <xsd:restriction base="dms:Choice">
          <xsd:enumeration value="Inkomend"/>
          <xsd:enumeration value="Intern"/>
          <xsd:enumeration value="Uitgaand"/>
        </xsd:restriction>
      </xsd:simpleType>
    </xsd:element>
    <xsd:element name="_ztm_Categorie_Beheersing" ma:index="11" nillable="true" ma:displayName="Categorie/soort beheersing" ma:format="Dropdown" ma:internalName="_ztm_Categorie_Beheersing">
      <xsd:simpleType>
        <xsd:restriction base="dms:Choice">
          <xsd:enumeration value="Bestuurlijk"/>
          <xsd:enumeration value="Technisch management"/>
          <xsd:enumeration value="Contractmanagement"/>
          <xsd:enumeration value="Projectbeheersing"/>
          <xsd:enumeration value="Omgevingsmanagement"/>
        </xsd:restriction>
      </xsd:simpleType>
    </xsd:element>
    <xsd:element name="_ztm_Zaakrelatie" ma:index="15" nillable="true" ma:displayName="Zaakrelatie" ma:internalName="_ztm_Zaakrel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75841a-48d6-4ab4-b1f1-85e66366d70f" elementFormDefault="qualified">
    <xsd:import namespace="http://schemas.microsoft.com/office/2006/documentManagement/types"/>
    <xsd:import namespace="http://schemas.microsoft.com/office/infopath/2007/PartnerControls"/>
    <xsd:element name="_dlc_DocId" ma:index="12"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e0ef9af4-e06a-423c-a00f-e4d5cec21148}" ma:internalName="TaxCatchAll" ma:showField="CatchAllData" ma:web="b275841a-48d6-4ab4-b1f1-85e66366d7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cf3d25-fffc-48ba-80b0-166d8f16b2b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79f07edd-d75e-44de-876f-dcd89afb9b3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cf3d25-fffc-48ba-80b0-166d8f16b2b8">
      <Terms xmlns="http://schemas.microsoft.com/office/infopath/2007/PartnerControls"/>
    </lcf76f155ced4ddcb4097134ff3c332f>
    <_ztm_Documenttype xmlns="a8c941f6-bf32-4c67-8466-cbfbf71c1140" xsi:nil="true"/>
    <TaxCatchAll xmlns="b275841a-48d6-4ab4-b1f1-85e66366d70f" xsi:nil="true"/>
    <_ztm_Categorie_Beheersing xmlns="a8c941f6-bf32-4c67-8466-cbfbf71c1140" xsi:nil="true"/>
    <_ztm_Status xmlns="a8c941f6-bf32-4c67-8466-cbfbf71c1140" xsi:nil="true"/>
    <_ztm_Stroom_Richting xmlns="a8c941f6-bf32-4c67-8466-cbfbf71c1140" xsi:nil="true"/>
    <_ztm_Zaakrelatie xmlns="a8c941f6-bf32-4c67-8466-cbfbf71c1140" xsi:nil="true"/>
    <_dlc_DocId xmlns="b275841a-48d6-4ab4-b1f1-85e66366d70f">PROJ-991989733-16328</_dlc_DocId>
    <_dlc_DocIdUrl xmlns="b275841a-48d6-4ab4-b1f1-85e66366d70f">
      <Url>https://zoetermeer.sharepoint.com/teams/prj-programmameerzicht/_layouts/15/DocIdRedir.aspx?ID=PROJ-991989733-16328</Url>
      <Description>PROJ-991989733-16328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83761-0F73-451C-93AB-D260D6F69C5E}">
  <ds:schemaRefs>
    <ds:schemaRef ds:uri="http://schemas.microsoft.com/sharepoint/events"/>
  </ds:schemaRefs>
</ds:datastoreItem>
</file>

<file path=customXml/itemProps2.xml><?xml version="1.0" encoding="utf-8"?>
<ds:datastoreItem xmlns:ds="http://schemas.openxmlformats.org/officeDocument/2006/customXml" ds:itemID="{1883318A-A709-479D-8504-409905C35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41f6-bf32-4c67-8466-cbfbf71c1140"/>
    <ds:schemaRef ds:uri="b275841a-48d6-4ab4-b1f1-85e66366d70f"/>
    <ds:schemaRef ds:uri="07cf3d25-fffc-48ba-80b0-166d8f16b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2EA8C-4221-42A8-84F7-A365BF4D36E9}">
  <ds:schemaRefs>
    <ds:schemaRef ds:uri="http://schemas.microsoft.com/office/2006/metadata/properties"/>
    <ds:schemaRef ds:uri="http://schemas.microsoft.com/office/infopath/2007/PartnerControls"/>
    <ds:schemaRef ds:uri="07cf3d25-fffc-48ba-80b0-166d8f16b2b8"/>
    <ds:schemaRef ds:uri="a8c941f6-bf32-4c67-8466-cbfbf71c1140"/>
    <ds:schemaRef ds:uri="b275841a-48d6-4ab4-b1f1-85e66366d70f"/>
  </ds:schemaRefs>
</ds:datastoreItem>
</file>

<file path=customXml/itemProps4.xml><?xml version="1.0" encoding="utf-8"?>
<ds:datastoreItem xmlns:ds="http://schemas.openxmlformats.org/officeDocument/2006/customXml" ds:itemID="{31851644-FF36-4D7C-9B12-6A5821BCFF89}">
  <ds:schemaRefs>
    <ds:schemaRef ds:uri="http://schemas.microsoft.com/sharepoint/v3/contenttype/forms"/>
  </ds:schemaRefs>
</ds:datastoreItem>
</file>

<file path=docMetadata/LabelInfo.xml><?xml version="1.0" encoding="utf-8"?>
<clbl:labelList xmlns:clbl="http://schemas.microsoft.com/office/2020/mipLabelMetadata">
  <clbl:label id="{2747742d-a0e6-4309-a4be-a48f84c93352}" enabled="1" method="Standard" siteId="{8832eccc-8a64-4f2d-9156-75c175b095ab}" contentBits="0" removed="0"/>
</clbl:labelList>
</file>

<file path=docProps/app.xml><?xml version="1.0" encoding="utf-8"?>
<Properties xmlns="http://schemas.openxmlformats.org/officeDocument/2006/extended-properties" xmlns:vt="http://schemas.openxmlformats.org/officeDocument/2006/docPropsVTypes">
  <Template>M:\Huisstijl\Sjablonen365\$BriefDigitaal.dotm</Template>
  <TotalTime>0</TotalTime>
  <Pages>3</Pages>
  <Words>429</Words>
  <Characters>2365</Characters>
  <Application>Microsoft Office Word</Application>
  <DocSecurity>4</DocSecurity>
  <Lines>19</Lines>
  <Paragraphs>5</Paragraphs>
  <ScaleCrop>false</ScaleCrop>
  <Company>Gemeente Zoetermeer</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Slingerland - Prosman H.H.A. (Heleen)</dc:creator>
  <cp:keywords/>
  <cp:lastModifiedBy>Nina</cp:lastModifiedBy>
  <cp:revision>2</cp:revision>
  <cp:lastPrinted>2020-01-30T04:01:00Z</cp:lastPrinted>
  <dcterms:created xsi:type="dcterms:W3CDTF">2026-05-26T08:46:00Z</dcterms:created>
  <dcterms:modified xsi:type="dcterms:W3CDTF">2026-05-26T08:46:00Z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747742d-a0e6-4309-a4be-a48f84c93352_Enabled">
    <vt:lpwstr>true</vt:lpwstr>
  </property>
  <property fmtid="{D5CDD505-2E9C-101B-9397-08002B2CF9AE}" pid="3" name="MSIP_Label_2747742d-a0e6-4309-a4be-a48f84c93352_SetDate">
    <vt:lpwstr>2025-09-03T12:05:54Z</vt:lpwstr>
  </property>
  <property fmtid="{D5CDD505-2E9C-101B-9397-08002B2CF9AE}" pid="4" name="MSIP_Label_2747742d-a0e6-4309-a4be-a48f84c93352_Method">
    <vt:lpwstr>Standard</vt:lpwstr>
  </property>
  <property fmtid="{D5CDD505-2E9C-101B-9397-08002B2CF9AE}" pid="5" name="MSIP_Label_2747742d-a0e6-4309-a4be-a48f84c93352_Name">
    <vt:lpwstr>ZTM General</vt:lpwstr>
  </property>
  <property fmtid="{D5CDD505-2E9C-101B-9397-08002B2CF9AE}" pid="6" name="MSIP_Label_2747742d-a0e6-4309-a4be-a48f84c93352_SiteId">
    <vt:lpwstr>8832eccc-8a64-4f2d-9156-75c175b095ab</vt:lpwstr>
  </property>
  <property fmtid="{D5CDD505-2E9C-101B-9397-08002B2CF9AE}" pid="7" name="MSIP_Label_2747742d-a0e6-4309-a4be-a48f84c93352_ActionId">
    <vt:lpwstr>01f0e90b-a1a9-4c72-afe1-3548a7981aa3</vt:lpwstr>
  </property>
  <property fmtid="{D5CDD505-2E9C-101B-9397-08002B2CF9AE}" pid="8" name="MSIP_Label_2747742d-a0e6-4309-a4be-a48f84c93352_ContentBits">
    <vt:lpwstr>0</vt:lpwstr>
  </property>
  <property fmtid="{D5CDD505-2E9C-101B-9397-08002B2CF9AE}" pid="9" name="MSIP_Label_2747742d-a0e6-4309-a4be-a48f84c93352_Tag">
    <vt:lpwstr>10, 3, 0, 1</vt:lpwstr>
  </property>
  <property fmtid="{D5CDD505-2E9C-101B-9397-08002B2CF9AE}" pid="10" name="ContentTypeId">
    <vt:lpwstr>0x01010006901BE211EF234A936EB61E65D6D2E000DF4E68271E44D14AB6AFBE05E4C323EA</vt:lpwstr>
  </property>
  <property fmtid="{D5CDD505-2E9C-101B-9397-08002B2CF9AE}" pid="11" name="_dlc_DocIdItemGuid">
    <vt:lpwstr>499aa1b4-f4e5-4ccb-8fc0-0765fa6ed1ff</vt:lpwstr>
  </property>
  <property fmtid="{D5CDD505-2E9C-101B-9397-08002B2CF9AE}" pid="12" name="MediaServiceImageTags">
    <vt:lpwstr/>
  </property>
</Properties>
</file>